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06" w:rsidRDefault="00AC3606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9. A RODINNÁ VÝCHOVA 12. – 18. 4.</w:t>
      </w:r>
    </w:p>
    <w:bookmarkEnd w:id="0"/>
    <w:p w:rsidR="00AC3606" w:rsidRDefault="00AC36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Vypracuj cvičení 1, 2 a 3.</w:t>
      </w:r>
    </w:p>
    <w:p w:rsidR="00AC3606" w:rsidRPr="001B238A" w:rsidRDefault="00AC3606">
      <w:pPr>
        <w:rPr>
          <w:rFonts w:ascii="Times New Roman" w:hAnsi="Times New Roman"/>
          <w:sz w:val="24"/>
          <w:szCs w:val="24"/>
        </w:rPr>
      </w:pPr>
      <w:r w:rsidRPr="00671927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6.25pt;height:388.5pt;visibility:visible">
            <v:imagedata r:id="rId4" o:title=""/>
          </v:shape>
        </w:pict>
      </w:r>
    </w:p>
    <w:sectPr w:rsidR="00AC3606" w:rsidRPr="001B238A" w:rsidSect="0042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38A"/>
    <w:rsid w:val="001B238A"/>
    <w:rsid w:val="00422998"/>
    <w:rsid w:val="004B3A5B"/>
    <w:rsid w:val="00671927"/>
    <w:rsid w:val="009A70E4"/>
    <w:rsid w:val="00AC3606"/>
    <w:rsid w:val="00BE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</Words>
  <Characters>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Veronika</dc:creator>
  <cp:keywords/>
  <dc:description/>
  <cp:lastModifiedBy>Týnka</cp:lastModifiedBy>
  <cp:revision>2</cp:revision>
  <dcterms:created xsi:type="dcterms:W3CDTF">2021-04-08T16:52:00Z</dcterms:created>
  <dcterms:modified xsi:type="dcterms:W3CDTF">2021-04-08T16:52:00Z</dcterms:modified>
</cp:coreProperties>
</file>